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/>
          <w:b/>
          <w:bCs/>
          <w:color w:val="000000"/>
          <w:sz w:val="28"/>
          <w:szCs w:val="28"/>
        </w:rPr>
        <w:t>店员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考</w:t>
      </w:r>
      <w:r>
        <w:rPr>
          <w:rFonts w:hint="eastAsia"/>
          <w:b/>
          <w:bCs/>
          <w:color w:val="000000"/>
          <w:sz w:val="28"/>
          <w:szCs w:val="28"/>
        </w:rPr>
        <w:t>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周燕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伍佳慧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周燕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王丽超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2530" w:firstLineChars="9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周燕</w:t>
      </w:r>
      <w:bookmarkStart w:id="0" w:name="_GoBack"/>
      <w:bookmarkEnd w:id="0"/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谢玉涛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8066860"/>
    <w:rsid w:val="09852619"/>
    <w:rsid w:val="0B0E4285"/>
    <w:rsid w:val="0BCC27E0"/>
    <w:rsid w:val="0BCE21E3"/>
    <w:rsid w:val="10043467"/>
    <w:rsid w:val="105364F7"/>
    <w:rsid w:val="13DF47B1"/>
    <w:rsid w:val="14396991"/>
    <w:rsid w:val="154410F5"/>
    <w:rsid w:val="18CB371B"/>
    <w:rsid w:val="198310E9"/>
    <w:rsid w:val="1AB16EDE"/>
    <w:rsid w:val="1C2D15AF"/>
    <w:rsid w:val="1EF94F45"/>
    <w:rsid w:val="1F95732D"/>
    <w:rsid w:val="1FEC634B"/>
    <w:rsid w:val="255D2D9D"/>
    <w:rsid w:val="27765CCC"/>
    <w:rsid w:val="27DE2A26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2E50320"/>
    <w:rsid w:val="533A5A7C"/>
    <w:rsid w:val="55EE2D84"/>
    <w:rsid w:val="571B515F"/>
    <w:rsid w:val="57767DFB"/>
    <w:rsid w:val="58FF2EF1"/>
    <w:rsid w:val="5D324B77"/>
    <w:rsid w:val="5EF9133E"/>
    <w:rsid w:val="61607F52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C1A4905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ASUS</cp:lastModifiedBy>
  <dcterms:modified xsi:type="dcterms:W3CDTF">2017-07-25T08:56:45Z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