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吴湘燏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125774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5CB47EE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2017-07-25T08:28:01Z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