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邹洁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FEF6220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23656A8"/>
    <w:rsid w:val="63E86945"/>
    <w:rsid w:val="67833B40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2017-07-25T05:01:33Z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