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吕彩霞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吕彩霞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3526DA"/>
    <w:rsid w:val="46EC63E9"/>
    <w:rsid w:val="4EA43708"/>
    <w:rsid w:val="51BB11A6"/>
    <w:rsid w:val="533A5A7C"/>
    <w:rsid w:val="552C56A3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2017-07-24T09:51:02Z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