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吕颖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崔娅岚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D91BA3"/>
    <w:rsid w:val="1A042B80"/>
    <w:rsid w:val="1A325A0A"/>
    <w:rsid w:val="1A6C1FB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24D7340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CFE2DB0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2017-07-24T06:58:14Z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