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李飘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0D55242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2017-07-24T03:13:30Z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