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3727CA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F308E0"/>
    <w:rsid w:val="4A397E99"/>
    <w:rsid w:val="4AF70CD5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EF4509"/>
    <w:rsid w:val="7DD92CDE"/>
    <w:rsid w:val="7E502BE5"/>
    <w:rsid w:val="7E967B3C"/>
    <w:rsid w:val="7EF8435D"/>
    <w:rsid w:val="7F8C28D0"/>
    <w:rsid w:val="7F9C592C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2017-07-22T06:56:30Z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