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8DD546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2017-07-22T06:43:43Z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