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CD3C9D"/>
    <w:rsid w:val="03DD0363"/>
    <w:rsid w:val="042D6435"/>
    <w:rsid w:val="04B5149E"/>
    <w:rsid w:val="05A65923"/>
    <w:rsid w:val="05EA4971"/>
    <w:rsid w:val="0623601E"/>
    <w:rsid w:val="064C6DD9"/>
    <w:rsid w:val="06C93DAA"/>
    <w:rsid w:val="070E4D22"/>
    <w:rsid w:val="07CC0B06"/>
    <w:rsid w:val="07D30A34"/>
    <w:rsid w:val="08B90597"/>
    <w:rsid w:val="08F63530"/>
    <w:rsid w:val="08F82A9F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6D0D0C"/>
    <w:rsid w:val="0DF9566E"/>
    <w:rsid w:val="0E88346A"/>
    <w:rsid w:val="0EED5070"/>
    <w:rsid w:val="0F274F8F"/>
    <w:rsid w:val="0F6F0C5E"/>
    <w:rsid w:val="0F746D9F"/>
    <w:rsid w:val="0F7D0FFF"/>
    <w:rsid w:val="0FB014DC"/>
    <w:rsid w:val="101D3602"/>
    <w:rsid w:val="11DD40F1"/>
    <w:rsid w:val="11E93A36"/>
    <w:rsid w:val="122D30E1"/>
    <w:rsid w:val="1293716F"/>
    <w:rsid w:val="12D6482E"/>
    <w:rsid w:val="13145EF1"/>
    <w:rsid w:val="1332039A"/>
    <w:rsid w:val="13A26C8D"/>
    <w:rsid w:val="145A7E72"/>
    <w:rsid w:val="14C32F5A"/>
    <w:rsid w:val="1639149B"/>
    <w:rsid w:val="16604A35"/>
    <w:rsid w:val="168F7E12"/>
    <w:rsid w:val="17782FE0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532446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320E09"/>
    <w:rsid w:val="24692026"/>
    <w:rsid w:val="2598016C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BDD6F8F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1D41643"/>
    <w:rsid w:val="321E1ACE"/>
    <w:rsid w:val="3268462C"/>
    <w:rsid w:val="32FB4F34"/>
    <w:rsid w:val="33CD1595"/>
    <w:rsid w:val="33FC23F3"/>
    <w:rsid w:val="35B84C9F"/>
    <w:rsid w:val="35E47800"/>
    <w:rsid w:val="362804AF"/>
    <w:rsid w:val="36A505E2"/>
    <w:rsid w:val="37BD0563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6D729D"/>
    <w:rsid w:val="40857CE9"/>
    <w:rsid w:val="41852259"/>
    <w:rsid w:val="42157BE9"/>
    <w:rsid w:val="43B15793"/>
    <w:rsid w:val="43E84FF7"/>
    <w:rsid w:val="44115543"/>
    <w:rsid w:val="449159C8"/>
    <w:rsid w:val="44F71432"/>
    <w:rsid w:val="45B33797"/>
    <w:rsid w:val="46410033"/>
    <w:rsid w:val="470764C4"/>
    <w:rsid w:val="475800AD"/>
    <w:rsid w:val="47A84A3C"/>
    <w:rsid w:val="482E4DD6"/>
    <w:rsid w:val="48747733"/>
    <w:rsid w:val="48C17B33"/>
    <w:rsid w:val="48E37328"/>
    <w:rsid w:val="49171FD5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4179F2"/>
    <w:rsid w:val="4C556569"/>
    <w:rsid w:val="4CAB17F8"/>
    <w:rsid w:val="4CB052E1"/>
    <w:rsid w:val="4D221D9C"/>
    <w:rsid w:val="4DCA3CFE"/>
    <w:rsid w:val="4DEA6E09"/>
    <w:rsid w:val="4E831FAB"/>
    <w:rsid w:val="4E901E63"/>
    <w:rsid w:val="4F851586"/>
    <w:rsid w:val="50FD1E50"/>
    <w:rsid w:val="525E14D2"/>
    <w:rsid w:val="52761E10"/>
    <w:rsid w:val="52CB6B31"/>
    <w:rsid w:val="52DD2582"/>
    <w:rsid w:val="53467336"/>
    <w:rsid w:val="553E0DC2"/>
    <w:rsid w:val="55975896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271F05"/>
    <w:rsid w:val="639E4222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712B53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29685F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6F9642E"/>
    <w:rsid w:val="78AD366F"/>
    <w:rsid w:val="78F349FC"/>
    <w:rsid w:val="78F65327"/>
    <w:rsid w:val="790B2C60"/>
    <w:rsid w:val="79AC6C77"/>
    <w:rsid w:val="7A9E2458"/>
    <w:rsid w:val="7C7771B4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2017-07-22T04:31:34Z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