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欧顺心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54D3E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1D6F98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3A26C8D"/>
    <w:rsid w:val="145A7E72"/>
    <w:rsid w:val="14C32F5A"/>
    <w:rsid w:val="161C4F4E"/>
    <w:rsid w:val="1639149B"/>
    <w:rsid w:val="16604A35"/>
    <w:rsid w:val="168F7E12"/>
    <w:rsid w:val="1782515D"/>
    <w:rsid w:val="17865E67"/>
    <w:rsid w:val="17927726"/>
    <w:rsid w:val="18312200"/>
    <w:rsid w:val="189E3A34"/>
    <w:rsid w:val="1A042B80"/>
    <w:rsid w:val="1A325A0A"/>
    <w:rsid w:val="1B475B16"/>
    <w:rsid w:val="1BBD303A"/>
    <w:rsid w:val="1BE15312"/>
    <w:rsid w:val="1C2D15AF"/>
    <w:rsid w:val="1CA45D63"/>
    <w:rsid w:val="1D1866C7"/>
    <w:rsid w:val="1D9842E5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C707B14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C3A2AB7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A5BF4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3883999"/>
    <w:rsid w:val="553E0DC2"/>
    <w:rsid w:val="55AA399A"/>
    <w:rsid w:val="55E737FF"/>
    <w:rsid w:val="561415BA"/>
    <w:rsid w:val="561425AC"/>
    <w:rsid w:val="562130AC"/>
    <w:rsid w:val="56B64DD1"/>
    <w:rsid w:val="56D9032F"/>
    <w:rsid w:val="578F3B23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2E7650"/>
    <w:rsid w:val="65582910"/>
    <w:rsid w:val="665F1B1F"/>
    <w:rsid w:val="66C8218A"/>
    <w:rsid w:val="674565D5"/>
    <w:rsid w:val="678932C1"/>
    <w:rsid w:val="67C123AA"/>
    <w:rsid w:val="67C90160"/>
    <w:rsid w:val="67D67AB3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CDC651B"/>
    <w:rsid w:val="6DE361CF"/>
    <w:rsid w:val="6E0E701C"/>
    <w:rsid w:val="6E405AD4"/>
    <w:rsid w:val="6EA227D2"/>
    <w:rsid w:val="6EDE496E"/>
    <w:rsid w:val="6EF643FA"/>
    <w:rsid w:val="6F762FAE"/>
    <w:rsid w:val="6FE158A9"/>
    <w:rsid w:val="70390867"/>
    <w:rsid w:val="70C24DED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413498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2017-07-22T04:33:23Z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