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AD27D93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80654D0"/>
    <w:rsid w:val="191D7B4E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16703A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FD1E50"/>
    <w:rsid w:val="525E14D2"/>
    <w:rsid w:val="52CB6B31"/>
    <w:rsid w:val="52DD2582"/>
    <w:rsid w:val="553E0DC2"/>
    <w:rsid w:val="555E5F11"/>
    <w:rsid w:val="55AA399A"/>
    <w:rsid w:val="55E737FF"/>
    <w:rsid w:val="561415BA"/>
    <w:rsid w:val="561425AC"/>
    <w:rsid w:val="562130AC"/>
    <w:rsid w:val="56B64DD1"/>
    <w:rsid w:val="56D9032F"/>
    <w:rsid w:val="57E878C1"/>
    <w:rsid w:val="57FF5D99"/>
    <w:rsid w:val="580846ED"/>
    <w:rsid w:val="5946073B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1C71F9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53D1035"/>
    <w:rsid w:val="76D37199"/>
    <w:rsid w:val="76D73EC4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2017-07-21T10:19:34Z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