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李姣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590775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1322BD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2017-07-21T10:12:58Z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