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戴志斌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戴志斌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戴志斌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742696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8A02EB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25F21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2017-07-21T03:44:47Z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