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6F470CC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2017-06-26T09:10:23Z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