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魏津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A44043C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2017-06-26T08:42:42Z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