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1" w:name="_GoBack" w:colFirst="4" w:colLast="4"/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魏津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杨丽君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5B4E0C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3E02CC0"/>
    <w:rsid w:val="741B320A"/>
    <w:rsid w:val="74917CCB"/>
    <w:rsid w:val="74DC1C57"/>
    <w:rsid w:val="7528440B"/>
    <w:rsid w:val="78AD366F"/>
    <w:rsid w:val="78F349FC"/>
    <w:rsid w:val="78F65327"/>
    <w:rsid w:val="79AC6C77"/>
    <w:rsid w:val="7A44043C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2017-06-26T08:55:10Z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