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2FDA689F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AD6C0D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2017-06-25T10:01:26Z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