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39" w:rsidRDefault="00DE4639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DE463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E4639" w:rsidRDefault="00DE46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E463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E463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DE463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E463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E4639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E463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E463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E463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员工销售及毛利额的任务完成（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E463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E463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46</w:t>
            </w:r>
          </w:p>
        </w:tc>
      </w:tr>
      <w:tr w:rsidR="00DE463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黄金单品个人分配任务完成，未完成一项扣一分（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E463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拿药练习每日坚持执行，月上传及练习次数达到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次以上，少一次扣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人。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次以上不得分。（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E4639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员工对公司各项重要文件掌握不到位（扣除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E4639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92</w:t>
            </w:r>
          </w:p>
        </w:tc>
      </w:tr>
    </w:tbl>
    <w:p w:rsidR="00DE4639" w:rsidRDefault="00DE4639"/>
    <w:p w:rsidR="00DE4639" w:rsidRDefault="00DE4639"/>
    <w:p w:rsidR="00DE4639" w:rsidRDefault="00DE4639">
      <w:r>
        <w:rPr>
          <w:rFonts w:hint="eastAsia"/>
        </w:rPr>
        <w:t>考评人（店长）：宋留艺</w:t>
      </w:r>
      <w:r>
        <w:t xml:space="preserve">                            </w:t>
      </w:r>
      <w:r>
        <w:rPr>
          <w:rFonts w:hint="eastAsia"/>
        </w:rPr>
        <w:t>被考评人：刘佳</w:t>
      </w:r>
    </w:p>
    <w:p w:rsidR="00DE4639" w:rsidRDefault="00DE4639"/>
    <w:p w:rsidR="00DE4639" w:rsidRDefault="00DE4639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DE4639" w:rsidRDefault="00DE4639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DE4639" w:rsidRDefault="00DE4639"/>
    <w:p w:rsidR="00DE4639" w:rsidRDefault="00DE4639"/>
    <w:p w:rsidR="00DE4639" w:rsidRDefault="00DE4639"/>
    <w:p w:rsidR="00DE4639" w:rsidRDefault="00DE4639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DE463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E4639" w:rsidRDefault="00DE46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E4639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E4639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E463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E4639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E463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E463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、黄金单品销售完成公司既定任务，未完成一项扣</w:t>
            </w: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E4639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E463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E463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E463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管理及空间管理混乱，未按照公司要求执行（营运部检查点名批评，不得分）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E463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E4639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639" w:rsidRDefault="00DE46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E4639" w:rsidRDefault="00DE4639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DE4639" w:rsidRDefault="00DE4639">
      <w:pPr>
        <w:rPr>
          <w:b/>
          <w:bCs/>
          <w:sz w:val="24"/>
        </w:rPr>
      </w:pPr>
    </w:p>
    <w:p w:rsidR="00DE4639" w:rsidRDefault="00DE4639"/>
    <w:p w:rsidR="00DE4639" w:rsidRDefault="00DE4639"/>
    <w:sectPr w:rsidR="00DE4639" w:rsidSect="00614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2A4D73"/>
    <w:rsid w:val="004C4FDA"/>
    <w:rsid w:val="00570CE3"/>
    <w:rsid w:val="00576B19"/>
    <w:rsid w:val="00614569"/>
    <w:rsid w:val="006A7293"/>
    <w:rsid w:val="007D608C"/>
    <w:rsid w:val="008041F3"/>
    <w:rsid w:val="0093563C"/>
    <w:rsid w:val="00941193"/>
    <w:rsid w:val="00CC74D2"/>
    <w:rsid w:val="00D9506F"/>
    <w:rsid w:val="00DE4639"/>
    <w:rsid w:val="00DF7EAE"/>
    <w:rsid w:val="00E47AF5"/>
    <w:rsid w:val="00FC2E4D"/>
    <w:rsid w:val="00FD08C2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4EA43708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56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218</Words>
  <Characters>1247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Windows User</cp:lastModifiedBy>
  <cp:revision>2</cp:revision>
  <dcterms:created xsi:type="dcterms:W3CDTF">2017-06-25T12:10:00Z</dcterms:created>
  <dcterms:modified xsi:type="dcterms:W3CDTF">2017-06-25T12:10:00Z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