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483F0A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2017-06-25T09:31:18Z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