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赵君兰</w:t>
      </w:r>
      <w: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李霞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46C311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2017-06-25T03:25:39Z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