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销售及毛利额的任务完成（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8;:1000337747=900002632=90?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责任区现场管理混乱，营运部检查较差（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8次以上，少一次扣1人。5次以上不得分。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赵君兰</w:t>
      </w:r>
      <w:r>
        <w:t xml:space="preserve">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钟友群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、黄金单品销售完成公司既定任务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，未完成一项扣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、门店会员新增及占比完成公司既定任务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pop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管理及空间管理混乱，未按照公司要求执行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（营运部检查点名批评，不得分）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4EA43708"/>
    <w:rsid w:val="51BB11A6"/>
    <w:rsid w:val="533A5A7C"/>
    <w:rsid w:val="546C311C"/>
    <w:rsid w:val="57767DFB"/>
    <w:rsid w:val="57C34A14"/>
    <w:rsid w:val="5D324B77"/>
    <w:rsid w:val="5EF9133E"/>
    <w:rsid w:val="63E86945"/>
    <w:rsid w:val="687338BB"/>
    <w:rsid w:val="68A06603"/>
    <w:rsid w:val="6CFE78DF"/>
    <w:rsid w:val="6DA369B3"/>
    <w:rsid w:val="6E697271"/>
    <w:rsid w:val="6FCA1077"/>
    <w:rsid w:val="70390867"/>
    <w:rsid w:val="7506588C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2017-06-25T05:27:34Z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