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赵君兰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左雪梅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46C311C"/>
    <w:rsid w:val="57767DFB"/>
    <w:rsid w:val="57C34A14"/>
    <w:rsid w:val="5D324B77"/>
    <w:rsid w:val="5EF9133E"/>
    <w:rsid w:val="63E86945"/>
    <w:rsid w:val="65590640"/>
    <w:rsid w:val="687338BB"/>
    <w:rsid w:val="68A06603"/>
    <w:rsid w:val="6CFE78DF"/>
    <w:rsid w:val="6DA369B3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2017-06-25T05:33:56Z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