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李秀芳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李秀芳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张莉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3A4791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951DF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D4B74EB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3F7B6FBD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394B3B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BDC5CAA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2017-06-25T04:35:40Z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