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高文棋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7FA2F31"/>
    <w:rsid w:val="19C135DB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2017-06-25T04:33:49Z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