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高文棋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阿洛罗芳木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高文棋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1B90386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2076FEF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2017-06-25T04:31:37Z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