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张珠</w:t>
      </w:r>
    </w:p>
    <w:p/>
    <w:p/>
    <w:p>
      <w:pPr>
        <w:jc w:val="left"/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724"/>
        <w:gridCol w:w="5129"/>
        <w:gridCol w:w="742"/>
        <w:gridCol w:w="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CF384B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2017-06-25T02:45:53Z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