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0E02CA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2017-06-25T02:27:12Z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