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9D5698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2017-06-25T02:05:22Z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