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周莉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9680B09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2017-06-25T02:06:30Z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