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销售及毛利额的任务完成（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责任区现场管理混乱，营运部检查较差（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“双手行动”员工执行情况及销售情况，发现一次扣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次以上不得分（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吕彩霞</w:t>
      </w:r>
      <w:r>
        <w:t xml:space="preserve">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闵腾西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销售及毛利额的任务完成（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责任区现场管理混乱，营运部检查较差（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“双手行动”员工执行情况及销售情况，发现一次扣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次以上不得分（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吕彩霞</w:t>
      </w:r>
      <w:r>
        <w:t xml:space="preserve">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李钢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销售及毛利额的任务完成（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责任区现场管理混乱，营运部检查较差（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“双手行动”员工执行情况及销售情况，发现一次扣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次以上不得分（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吕彩霞</w:t>
      </w:r>
      <w:r>
        <w:t xml:space="preserve">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黄娇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、黄金单品销售完成公司既定任务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，未完成一项扣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、门店会员新增及占比完成公司既定任务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（营运部检查点名批评，不得分）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95732D"/>
    <w:rsid w:val="1FEC634B"/>
    <w:rsid w:val="20037194"/>
    <w:rsid w:val="27765CCC"/>
    <w:rsid w:val="2C177531"/>
    <w:rsid w:val="32B02F16"/>
    <w:rsid w:val="336377E4"/>
    <w:rsid w:val="34C04E04"/>
    <w:rsid w:val="43B15793"/>
    <w:rsid w:val="44425A58"/>
    <w:rsid w:val="46EC63E9"/>
    <w:rsid w:val="4EA43708"/>
    <w:rsid w:val="51BB11A6"/>
    <w:rsid w:val="533A5A7C"/>
    <w:rsid w:val="57767DFB"/>
    <w:rsid w:val="5B0A2870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8CB5B57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2017-06-24T02:52:36Z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