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93.0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887402F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C760AA"/>
    <w:rsid w:val="6DE361CF"/>
    <w:rsid w:val="6E0E701C"/>
    <w:rsid w:val="6F762FAE"/>
    <w:rsid w:val="6FE158A9"/>
    <w:rsid w:val="70390867"/>
    <w:rsid w:val="71E771DF"/>
    <w:rsid w:val="72196DC5"/>
    <w:rsid w:val="723F00E1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2017-06-19T07:07:30Z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