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90.0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C6F3CA4"/>
    <w:rsid w:val="0CB7287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C5F5916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95786"/>
    <w:rsid w:val="4DEA6E09"/>
    <w:rsid w:val="4E901E63"/>
    <w:rsid w:val="4F851586"/>
    <w:rsid w:val="5029286E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13581D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A2534C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2017-06-19T07:12:27Z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