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2017-04-23T08:58:25Z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