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郑丽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87D75E6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9244D38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2017-04-26T04:21:03Z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