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赵君兰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钟友群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，未完成一项扣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3864DEE"/>
    <w:rsid w:val="34C04E04"/>
    <w:rsid w:val="43B15793"/>
    <w:rsid w:val="44425A58"/>
    <w:rsid w:val="46EC63E9"/>
    <w:rsid w:val="4BBF72E0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2017-05-30T06:35:01Z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