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赵君兰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3864DEE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2017-05-30T06:34:15Z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