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罗璇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4CB2868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2FF50CD0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2017-05-26T08:24:06Z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