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883A3E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5D81907"/>
    <w:rsid w:val="1639149B"/>
    <w:rsid w:val="168F7E12"/>
    <w:rsid w:val="17927726"/>
    <w:rsid w:val="1A325A0A"/>
    <w:rsid w:val="1C2D15AF"/>
    <w:rsid w:val="1D1866C7"/>
    <w:rsid w:val="1E4777A2"/>
    <w:rsid w:val="1EF94F45"/>
    <w:rsid w:val="1F4D40E8"/>
    <w:rsid w:val="1FEC634B"/>
    <w:rsid w:val="1FF04945"/>
    <w:rsid w:val="20D37767"/>
    <w:rsid w:val="2107473E"/>
    <w:rsid w:val="216B3CAF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3C9C6374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7210DF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0837D8"/>
    <w:rsid w:val="65582910"/>
    <w:rsid w:val="665C4B22"/>
    <w:rsid w:val="678932C1"/>
    <w:rsid w:val="68642A54"/>
    <w:rsid w:val="6AEF20FE"/>
    <w:rsid w:val="6BA63E2B"/>
    <w:rsid w:val="6C5921B8"/>
    <w:rsid w:val="6CDA3D3E"/>
    <w:rsid w:val="6CDA5A16"/>
    <w:rsid w:val="6DE361CF"/>
    <w:rsid w:val="6F3806BC"/>
    <w:rsid w:val="6F762FAE"/>
    <w:rsid w:val="6FE158A9"/>
    <w:rsid w:val="70390867"/>
    <w:rsid w:val="741B320A"/>
    <w:rsid w:val="74917CCB"/>
    <w:rsid w:val="7528440B"/>
    <w:rsid w:val="78AD366F"/>
    <w:rsid w:val="78F349FC"/>
    <w:rsid w:val="7B8E17E0"/>
    <w:rsid w:val="7DD92CDE"/>
    <w:rsid w:val="7E752FC3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2017-05-26T08:36:32Z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