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郑万利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A461B0D"/>
    <w:rsid w:val="1C2D15AF"/>
    <w:rsid w:val="1D1866C7"/>
    <w:rsid w:val="1EF94F45"/>
    <w:rsid w:val="1F4D40E8"/>
    <w:rsid w:val="1FEC634B"/>
    <w:rsid w:val="20596CDC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12496B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2736C6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6D13D17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2017-05-26T08:38:08Z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