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郑万利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9C7CA9"/>
    <w:rsid w:val="0DF9566E"/>
    <w:rsid w:val="0EED5070"/>
    <w:rsid w:val="0F274F8F"/>
    <w:rsid w:val="0F6F0C5E"/>
    <w:rsid w:val="0F746D9F"/>
    <w:rsid w:val="0FB014DC"/>
    <w:rsid w:val="122D30E1"/>
    <w:rsid w:val="123F07A4"/>
    <w:rsid w:val="13145EF1"/>
    <w:rsid w:val="1332039A"/>
    <w:rsid w:val="145A7E72"/>
    <w:rsid w:val="1639149B"/>
    <w:rsid w:val="168F7E12"/>
    <w:rsid w:val="17927726"/>
    <w:rsid w:val="1A325A0A"/>
    <w:rsid w:val="1A662E2F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8B82F99"/>
    <w:rsid w:val="2A722691"/>
    <w:rsid w:val="2ACC6FD9"/>
    <w:rsid w:val="2B3247EE"/>
    <w:rsid w:val="2E806B4A"/>
    <w:rsid w:val="314D572E"/>
    <w:rsid w:val="3268462C"/>
    <w:rsid w:val="33CD1595"/>
    <w:rsid w:val="34BC3441"/>
    <w:rsid w:val="36047BCA"/>
    <w:rsid w:val="38C92E35"/>
    <w:rsid w:val="3B2E7B50"/>
    <w:rsid w:val="3C0C3393"/>
    <w:rsid w:val="3C3379CF"/>
    <w:rsid w:val="3EA8697D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8916D0"/>
    <w:rsid w:val="4DCA3CFE"/>
    <w:rsid w:val="4E901E63"/>
    <w:rsid w:val="4F851586"/>
    <w:rsid w:val="50FD1E50"/>
    <w:rsid w:val="52384D47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0D50D4A"/>
    <w:rsid w:val="621351F3"/>
    <w:rsid w:val="65582910"/>
    <w:rsid w:val="678932C1"/>
    <w:rsid w:val="68642A54"/>
    <w:rsid w:val="69123346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C10BAA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2017-05-26T08:42:55Z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