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94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江月红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李媛</w:t>
      </w:r>
    </w:p>
    <w:p/>
    <w:p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、门店销售同比下滑扣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销售笔数同比（新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开门店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进行环比）下滑扣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门店拿药训练是否执行到位。（门店上传视频准）（3分）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、远程处方按公司下发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69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号文件执行（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门店效期品种清理不彻底，扣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其它项（活动、讲座、门店现场检查及管理等项目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F8243F"/>
    <w:rsid w:val="0C1F2AF1"/>
    <w:rsid w:val="0DF9566E"/>
    <w:rsid w:val="0EED5070"/>
    <w:rsid w:val="0F274F8F"/>
    <w:rsid w:val="0F6F0C5E"/>
    <w:rsid w:val="0F746D9F"/>
    <w:rsid w:val="0FB014DC"/>
    <w:rsid w:val="11530C9B"/>
    <w:rsid w:val="122D30E1"/>
    <w:rsid w:val="13145EF1"/>
    <w:rsid w:val="1332039A"/>
    <w:rsid w:val="145A7E72"/>
    <w:rsid w:val="1639149B"/>
    <w:rsid w:val="168F7E12"/>
    <w:rsid w:val="17927726"/>
    <w:rsid w:val="17FD1426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5A345D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268462C"/>
    <w:rsid w:val="33CD1595"/>
    <w:rsid w:val="38C92E35"/>
    <w:rsid w:val="39156CF1"/>
    <w:rsid w:val="39F13E7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76C46A2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CB6B31"/>
    <w:rsid w:val="52DD2582"/>
    <w:rsid w:val="55AA399A"/>
    <w:rsid w:val="55E737FF"/>
    <w:rsid w:val="562130AC"/>
    <w:rsid w:val="56B64DD1"/>
    <w:rsid w:val="56E92D89"/>
    <w:rsid w:val="5946073B"/>
    <w:rsid w:val="5B220408"/>
    <w:rsid w:val="5B9865DA"/>
    <w:rsid w:val="5BEF3538"/>
    <w:rsid w:val="5C0C5C12"/>
    <w:rsid w:val="5D5C6839"/>
    <w:rsid w:val="61762EB5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DE361CF"/>
    <w:rsid w:val="6F762FAE"/>
    <w:rsid w:val="6FE158A9"/>
    <w:rsid w:val="70390867"/>
    <w:rsid w:val="741B320A"/>
    <w:rsid w:val="74917CCB"/>
    <w:rsid w:val="7528440B"/>
    <w:rsid w:val="78AD366F"/>
    <w:rsid w:val="78F349FC"/>
    <w:rsid w:val="7DD92CDE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2017-05-26T08:22:32Z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