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4" w:colLast="4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魏津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6D064F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15542B0"/>
    <w:rsid w:val="621351F3"/>
    <w:rsid w:val="65582910"/>
    <w:rsid w:val="678932C1"/>
    <w:rsid w:val="68642A54"/>
    <w:rsid w:val="690F0D6C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2017-05-26T08:12:32Z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