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6D064F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984386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0055A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2017-05-26T08:12:42Z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