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6D064F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2B7347F"/>
    <w:rsid w:val="33CD1595"/>
    <w:rsid w:val="365C7CAB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2017-05-26T08:12:15Z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