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3A37583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382339D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0F818A2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2017-05-26T07:50:09Z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