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715DD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3D5D75F5"/>
    <w:rsid w:val="3EF93166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1B31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2017-05-26T01:25:26Z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