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朱朝霞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范旭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朱朝霞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钟学兰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9.5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朱朝霞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蔡小丽</w:t>
      </w:r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5F07F06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2017-05-26T01:31:21Z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