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周莉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李海燕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3E91416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2017-05-26T01:11:10Z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