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EE568B4"/>
    <w:rsid w:val="14396991"/>
    <w:rsid w:val="154410F5"/>
    <w:rsid w:val="17786F7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66B687F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2017-05-25T11:43:43Z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