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周燕</w:t>
      </w:r>
      <w:r>
        <w:t xml:space="preserve">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：陈玉婷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sz w:val="24"/>
        </w:rPr>
      </w:pP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周燕</w:t>
      </w:r>
      <w:r>
        <w:t xml:space="preserve">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sz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8087326"/>
    <w:rsid w:val="09852619"/>
    <w:rsid w:val="0B0E4285"/>
    <w:rsid w:val="0BCC27E0"/>
    <w:rsid w:val="0D3463C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ASUS</cp:lastModifiedBy>
  <dcterms:modified xsi:type="dcterms:W3CDTF">2017-05-19T15:45:33Z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